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80C4B2">
      <w:pPr>
        <w:spacing w:line="572" w:lineRule="exact"/>
        <w:ind w:left="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3</w:t>
      </w:r>
    </w:p>
    <w:p w14:paraId="2472F28A">
      <w:pPr>
        <w:spacing w:line="572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bookmarkStart w:id="0" w:name="_GoBack"/>
      <w:bookmarkEnd w:id="0"/>
    </w:p>
    <w:p w14:paraId="7BBB236A">
      <w:pPr>
        <w:spacing w:line="572" w:lineRule="exact"/>
        <w:ind w:left="0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方正小标宋简体" w:eastAsia="方正小标宋简体"/>
          <w:sz w:val="44"/>
          <w:szCs w:val="44"/>
        </w:rPr>
        <w:t>贵州省退役军人事务厅所属事业单位2026年公开招聘工作人员诚信报考承诺书</w:t>
      </w:r>
    </w:p>
    <w:p w14:paraId="24E0BFD8">
      <w:pPr>
        <w:spacing w:line="572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280E53E1">
      <w:pPr>
        <w:spacing w:line="572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，身份证号：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，自愿参加贵州省退役军人事务厅所属事业单位2026年公开招聘工作人员招考，报考了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</w:p>
    <w:p w14:paraId="216E77D5">
      <w:pPr>
        <w:spacing w:line="572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>（单位职位）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，已进入资格复审环节。现承诺如下：</w:t>
      </w:r>
    </w:p>
    <w:p w14:paraId="23FF796F">
      <w:pPr>
        <w:spacing w:line="572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一、报名时填报的信息真实有效，提供招聘职位要求的所有材料真实、准确，绝无弄虚作假。</w:t>
      </w:r>
    </w:p>
    <w:p w14:paraId="23175DF9">
      <w:pPr>
        <w:spacing w:line="572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二、认真对待每一个考聘环节，完成相应的程序。若经资格复审合格获得面试资格，在面试、体检、考察、拟聘用公示等环节，不无故放弃或中断。</w:t>
      </w:r>
    </w:p>
    <w:p w14:paraId="436D22FC">
      <w:pPr>
        <w:spacing w:line="572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三、严格遵守考试纪律，不以任何形式作弊。</w:t>
      </w:r>
    </w:p>
    <w:p w14:paraId="6A568532">
      <w:pPr>
        <w:spacing w:line="572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若本人有违反诚信报考承诺的行为，被取消下一环节资格的责任由本人承担。</w:t>
      </w:r>
    </w:p>
    <w:p w14:paraId="454B1040">
      <w:pPr>
        <w:spacing w:line="572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特此承诺。</w:t>
      </w:r>
    </w:p>
    <w:p w14:paraId="44AFF9DF">
      <w:pPr>
        <w:spacing w:line="572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5D8D00C">
      <w:pPr>
        <w:spacing w:line="572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承诺人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手印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</w:p>
    <w:p w14:paraId="0E89139A">
      <w:pPr>
        <w:spacing w:line="572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   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  月  日</w:t>
      </w:r>
    </w:p>
    <w:sectPr>
      <w:pgSz w:w="11907" w:h="16840"/>
      <w:pgMar w:top="2098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Luxi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docVars>
    <w:docVar w:name="commondata" w:val="eyJoZGlkIjoiMGExMTQ3ZjkyNjZiM2M0Y2VhZGM5MTJmMzRmNmFjMjYifQ=="/>
  </w:docVars>
  <w:rsids>
    <w:rsidRoot w:val="00000000"/>
    <w:rsid w:val="08B003FA"/>
    <w:rsid w:val="11A46B44"/>
    <w:rsid w:val="26663EE3"/>
    <w:rsid w:val="2B6E6F58"/>
    <w:rsid w:val="382F62A9"/>
    <w:rsid w:val="3C5721D7"/>
    <w:rsid w:val="489F1D6F"/>
    <w:rsid w:val="67E832BC"/>
    <w:rsid w:val="718B23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</Pages>
  <Words>269</Words>
  <Characters>278</Characters>
  <Lines>22</Lines>
  <Paragraphs>11</Paragraphs>
  <TotalTime>5</TotalTime>
  <ScaleCrop>false</ScaleCrop>
  <LinksUpToDate>false</LinksUpToDate>
  <CharactersWithSpaces>390</CharactersWithSpaces>
  <Application>WPS Office_12.1.0.23539_F1E327BC-269C-435d-A152-05C5408002CA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2021-06-03T03:17:00Z</dcterms:created>
  <dc:creator>杨堂飞</dc:creator>
  <cp:lastModifiedBy>Administrator</cp:lastModifiedBy>
  <dcterms:modified xsi:type="dcterms:W3CDTF">2026-05-19T02:24:20Z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2052-12.1.0.23539</vt:lpwstr>
  </property>
  <property fmtid="{D5CDD505-2E9C-101B-9397-08002B2CF9AE}" pid="3" name="ICV">
    <vt:lpwstr>37D5E29C8BFE48BCB8780CBB4A3FB688_12</vt:lpwstr>
  </property>
  <property fmtid="{D5CDD505-2E9C-101B-9397-08002B2CF9AE}" pid="4" name="KSOTemplateDocerSaveRecord">
    <vt:lpwstr>eyJoZGlkIjoiMGExMTQ3ZjkyNjZiM2M0Y2VhZGM5MTJmMzRmNmFjMjYifQ==</vt:lpwstr>
  </property>
</Properties>
</file>