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CA04C">
      <w:pPr>
        <w:spacing w:line="600" w:lineRule="exact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：</w:t>
      </w:r>
    </w:p>
    <w:p w14:paraId="69CF2C48"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 w14:paraId="181132DD">
      <w:pPr>
        <w:adjustRightInd w:val="0"/>
        <w:snapToGrid w:val="0"/>
        <w:ind w:firstLine="3080" w:firstLineChars="700"/>
        <w:jc w:val="both"/>
        <w:rPr>
          <w:rFonts w:ascii="方正楷体简体" w:hAnsi="楷体" w:eastAsia="方正楷体简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同意报考证明</w:t>
      </w:r>
    </w:p>
    <w:p w14:paraId="1773BE81"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 w14:paraId="7C9CB53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731"/>
        <w:jc w:val="both"/>
        <w:textAlignment w:val="auto"/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耒阳市2026年事业单位公开招聘工作专班办公室：</w:t>
      </w:r>
    </w:p>
    <w:p w14:paraId="50F8AFB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731" w:firstLine="640" w:firstLineChars="200"/>
        <w:jc w:val="left"/>
        <w:textAlignment w:val="auto"/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本单位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同志，性别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籍贯</w:t>
      </w:r>
      <w:r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</w:t>
      </w:r>
      <w:r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身份证</w:t>
      </w:r>
    </w:p>
    <w:p w14:paraId="781F51C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731"/>
        <w:jc w:val="left"/>
        <w:textAlignment w:val="auto"/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号码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，于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月至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月，</w:t>
      </w:r>
    </w:p>
    <w:p w14:paraId="59B5303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731"/>
        <w:jc w:val="left"/>
        <w:textAlignment w:val="auto"/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在我单位从事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工作，经研究，同意其报考耒阳市</w:t>
      </w:r>
    </w:p>
    <w:p w14:paraId="396B5ED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731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2026年公开招聘事业单位工作人员岗位。</w:t>
      </w:r>
    </w:p>
    <w:p w14:paraId="35335E2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731" w:firstLine="640" w:firstLineChars="200"/>
        <w:jc w:val="left"/>
        <w:textAlignment w:val="auto"/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特此证明。</w:t>
      </w:r>
    </w:p>
    <w:p w14:paraId="3572218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731" w:firstLine="320" w:firstLineChars="100"/>
        <w:jc w:val="left"/>
        <w:textAlignment w:val="auto"/>
        <w:rPr>
          <w:rStyle w:val="11"/>
          <w:rFonts w:hint="eastAsia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1"/>
          <w:rFonts w:hint="eastAsia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（此证明限耒阳市2026年公开招聘事业单位工作人员资格审</w:t>
      </w:r>
    </w:p>
    <w:p w14:paraId="4FE1006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731" w:firstLine="320" w:firstLineChars="100"/>
        <w:jc w:val="left"/>
        <w:textAlignment w:val="auto"/>
        <w:rPr>
          <w:rStyle w:val="11"/>
          <w:rFonts w:hint="eastAsia" w:ascii="Times New Roman" w:hAnsi="Times New Roman" w:eastAsia="方正仿宋简体" w:cs="Times New Roman"/>
          <w:color w:val="auto"/>
          <w:spacing w:val="-17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1"/>
          <w:rFonts w:hint="eastAsia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查时使用）。</w:t>
      </w:r>
    </w:p>
    <w:p w14:paraId="557A4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569340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731" w:firstLine="640" w:firstLineChars="200"/>
        <w:jc w:val="left"/>
        <w:textAlignment w:val="auto"/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工作单位（盖章）：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</w:t>
      </w:r>
      <w:r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</w:p>
    <w:p w14:paraId="1C539D5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731" w:firstLine="640" w:firstLineChars="200"/>
        <w:jc w:val="left"/>
        <w:textAlignment w:val="auto"/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单位负责人签章：</w:t>
      </w:r>
      <w:r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</w:p>
    <w:p w14:paraId="6DE2668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731" w:firstLine="640" w:firstLineChars="200"/>
        <w:jc w:val="left"/>
        <w:textAlignment w:val="auto"/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日  期：          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</w:t>
      </w:r>
      <w:r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日</w:t>
      </w:r>
    </w:p>
    <w:p w14:paraId="36545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050" w:firstLineChars="500"/>
        <w:textAlignment w:val="auto"/>
      </w:pPr>
      <w:r>
        <w:rPr>
          <w:kern w:val="0"/>
        </w:rPr>
        <w:t xml:space="preserve">   </w:t>
      </w:r>
    </w:p>
    <w:p w14:paraId="1054ABD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731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主</w:t>
      </w:r>
      <w:r>
        <w:rPr>
          <w:rStyle w:val="11"/>
          <w:rFonts w:hint="default" w:ascii="Times New Roman" w:hAnsi="Times New Roman" w:eastAsia="方正仿宋简体" w:cs="Times New Roman"/>
          <w:color w:val="auto"/>
          <w:spacing w:val="-11"/>
          <w:kern w:val="2"/>
          <w:sz w:val="32"/>
          <w:szCs w:val="32"/>
          <w:highlight w:val="none"/>
          <w:lang w:val="en-US" w:eastAsia="zh-CN" w:bidi="ar-SA"/>
        </w:rPr>
        <w:t>管行政部门（盖章）</w:t>
      </w:r>
      <w:r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</w:t>
      </w:r>
    </w:p>
    <w:p w14:paraId="79E396D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731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法</w:t>
      </w:r>
      <w:r>
        <w:rPr>
          <w:rStyle w:val="11"/>
          <w:rFonts w:hint="default" w:ascii="Times New Roman" w:hAnsi="Times New Roman" w:eastAsia="方正仿宋简体" w:cs="Times New Roman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定代表人签章</w:t>
      </w:r>
      <w:r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： </w:t>
      </w:r>
      <w:r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</w:t>
      </w:r>
    </w:p>
    <w:p w14:paraId="470ACF4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731" w:firstLine="640" w:firstLineChars="200"/>
        <w:jc w:val="left"/>
        <w:textAlignment w:val="auto"/>
      </w:pPr>
      <w:r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日   期：        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</w:t>
      </w:r>
      <w:r>
        <w:rPr>
          <w:rStyle w:val="11"/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Style w:val="11"/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</w:t>
      </w:r>
    </w:p>
    <w:sectPr>
      <w:headerReference r:id="rId3" w:type="default"/>
      <w:footerReference r:id="rId4" w:type="default"/>
      <w:pgSz w:w="11906" w:h="16838"/>
      <w:pgMar w:top="1134" w:right="1417" w:bottom="1134" w:left="1417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65B88">
    <w:pPr>
      <w:pStyle w:val="3"/>
    </w:pPr>
  </w:p>
  <w:p w14:paraId="724FB04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C531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OTZiMDY4NDNkYjIzNGNhN2EyY2QyNTFhYjBhZWEifQ=="/>
  </w:docVars>
  <w:rsids>
    <w:rsidRoot w:val="61BA1715"/>
    <w:rsid w:val="000D45AA"/>
    <w:rsid w:val="001A55C9"/>
    <w:rsid w:val="002B1A89"/>
    <w:rsid w:val="00A22A51"/>
    <w:rsid w:val="00A30BCC"/>
    <w:rsid w:val="00CB2667"/>
    <w:rsid w:val="00F475C0"/>
    <w:rsid w:val="019127B6"/>
    <w:rsid w:val="03BE5947"/>
    <w:rsid w:val="04774882"/>
    <w:rsid w:val="07521F22"/>
    <w:rsid w:val="0F505EA5"/>
    <w:rsid w:val="237D576F"/>
    <w:rsid w:val="25DB33E9"/>
    <w:rsid w:val="26E8210B"/>
    <w:rsid w:val="2A262D76"/>
    <w:rsid w:val="31973BE0"/>
    <w:rsid w:val="349C2E54"/>
    <w:rsid w:val="3D5D503F"/>
    <w:rsid w:val="3E2B2CBC"/>
    <w:rsid w:val="434150E2"/>
    <w:rsid w:val="4C2F44EB"/>
    <w:rsid w:val="4E2B04F2"/>
    <w:rsid w:val="51791F1C"/>
    <w:rsid w:val="54494D91"/>
    <w:rsid w:val="58C36F5F"/>
    <w:rsid w:val="61BA1715"/>
    <w:rsid w:val="63DC604A"/>
    <w:rsid w:val="65413C7E"/>
    <w:rsid w:val="679B2217"/>
    <w:rsid w:val="6C014E71"/>
    <w:rsid w:val="71453BAB"/>
    <w:rsid w:val="71721B9D"/>
    <w:rsid w:val="7341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10"/>
    <w:pPr>
      <w:spacing w:before="240" w:after="60"/>
      <w:outlineLvl w:val="0"/>
    </w:pPr>
    <w:rPr>
      <w:rFonts w:ascii="Calibri Light" w:hAnsi="Calibri Light" w:eastAsia="方正小标宋简体" w:cs="Times New Roman"/>
      <w:b/>
      <w:bCs/>
      <w:sz w:val="44"/>
      <w:szCs w:val="32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</w:rPr>
  </w:style>
  <w:style w:type="character" w:customStyle="1" w:styleId="9">
    <w:name w:val="Footer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Header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qowt-font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178</Words>
  <Characters>187</Characters>
  <Lines>0</Lines>
  <Paragraphs>0</Paragraphs>
  <TotalTime>23</TotalTime>
  <ScaleCrop>false</ScaleCrop>
  <LinksUpToDate>false</LinksUpToDate>
  <CharactersWithSpaces>449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2021-05-10T01:24:00Z</dcterms:created>
  <dc:creator>瑶</dc:creator>
  <cp:lastModifiedBy>泉水叮咚</cp:lastModifiedBy>
  <cp:lastPrinted>2026-03-27T10:19:00Z</cp:lastPrinted>
  <dcterms:modified xsi:type="dcterms:W3CDTF">2026-04-12T03:14:57Z</dcterms:modified>
  <dc:title>蒸湘区2021年公开招聘事业单位工作人员简章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E46A058587DC498C9DEB11BCB58E4B59</vt:lpwstr>
  </property>
  <property fmtid="{D5CDD505-2E9C-101B-9397-08002B2CF9AE}" pid="4" name="KSOSaveFontToCloudKey">
    <vt:lpwstr>549066315_btnclosed</vt:lpwstr>
  </property>
  <property fmtid="{D5CDD505-2E9C-101B-9397-08002B2CF9AE}" pid="5" name="KSOTemplateDocerSaveRecord">
    <vt:lpwstr>eyJoZGlkIjoiODIxMDljODQ1YWVmNTdlYzI0NTM5OTFmZTRhNmFlNTYiLCJ1c2VySWQiOiIyMzg4MDgzMDQifQ==</vt:lpwstr>
  </property>
</Properties>
</file>