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65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71"/>
        <w:gridCol w:w="871"/>
        <w:gridCol w:w="1162"/>
        <w:gridCol w:w="1146"/>
        <w:gridCol w:w="1244"/>
        <w:gridCol w:w="2000"/>
      </w:tblGrid>
      <w:tr w14:paraId="7AF2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  <w:t>湖南省农村信用社（农村商业银行）校园招聘报名表</w:t>
            </w:r>
            <w:bookmarkStart w:id="0" w:name="_GoBack"/>
            <w:bookmarkEnd w:id="0"/>
          </w:p>
        </w:tc>
      </w:tr>
      <w:tr w14:paraId="0C9F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DDAD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62A3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D73D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27B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BEB3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39A5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244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正面</w:t>
            </w:r>
          </w:p>
        </w:tc>
      </w:tr>
      <w:tr w14:paraId="0115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及岗位</w:t>
            </w:r>
          </w:p>
        </w:tc>
        <w:tc>
          <w:tcPr>
            <w:tcW w:w="5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 w14:paraId="078E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姓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 xml:space="preserve"> 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性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 xml:space="preserve"> 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6D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民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 xml:space="preserve"> 族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籍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 xml:space="preserve"> 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7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1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现家庭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 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 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D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97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5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 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 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 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 况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预计毕业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52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B7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   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1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A4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F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C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0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已考取的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C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9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9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0123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C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6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实践经历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48D0DC5">
      <w:pPr>
        <w:rPr>
          <w:rFonts w:hint="eastAsia" w:eastAsia="宋体"/>
          <w:b w:val="0"/>
          <w:bCs w:val="0"/>
          <w:lang w:val="en-US" w:eastAsia="zh-Hans"/>
        </w:rPr>
      </w:pPr>
      <w:r>
        <w:rPr>
          <w:rFonts w:hint="eastAsia" w:eastAsia="宋体"/>
          <w:b w:val="0"/>
          <w:bCs w:val="0"/>
          <w:lang w:val="en-US" w:eastAsia="zh-Hans"/>
        </w:rPr>
        <w:br w:type="page"/>
      </w:r>
    </w:p>
    <w:tbl>
      <w:tblPr>
        <w:tblStyle w:val="4"/>
        <w:tblW w:w="9197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78"/>
        <w:gridCol w:w="1278"/>
        <w:gridCol w:w="1278"/>
        <w:gridCol w:w="1278"/>
        <w:gridCol w:w="2686"/>
      </w:tblGrid>
      <w:tr w14:paraId="393B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C4FF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2E334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2A87B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16B3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8B18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5167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反面</w:t>
            </w:r>
          </w:p>
        </w:tc>
      </w:tr>
      <w:tr w14:paraId="261A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科研经历</w:t>
            </w:r>
          </w:p>
        </w:tc>
        <w:tc>
          <w:tcPr>
            <w:tcW w:w="7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2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B8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和主要社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会关系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（本人父母、配偶、兄弟姐妹必填；有其他亲属在湖南省农信联社、各办事处、各农商银行工作的必填）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21AD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A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2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29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DC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1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C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B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6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A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F0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26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B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是否存在招聘公告明确的亲属回避情形</w:t>
            </w:r>
          </w:p>
        </w:tc>
        <w:tc>
          <w:tcPr>
            <w:tcW w:w="7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A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7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C8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9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本人对上述填写内容的真实性、完整性负责。如有不符，本人自愿承担由此带来的一切后果。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承诺人：    </w:t>
            </w:r>
          </w:p>
          <w:p w14:paraId="3CF2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14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年  月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</w:t>
            </w:r>
          </w:p>
        </w:tc>
      </w:tr>
    </w:tbl>
    <w:p w14:paraId="61AC2E46">
      <w:pPr>
        <w:rPr>
          <w:rFonts w:hint="eastAsia" w:eastAsia="宋体"/>
          <w:lang w:val="en-US" w:eastAsia="zh-Hans"/>
        </w:rPr>
      </w:pPr>
    </w:p>
    <w:sectPr>
      <w:headerReference r:id="rId3" w:type="default"/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6EA0F">
    <w:pPr>
      <w:pStyle w:val="3"/>
      <w:rPr>
        <w:rFonts w:hint="default" w:eastAsia="宋体"/>
        <w:b/>
        <w:bCs/>
        <w:color w:val="1F4E79" w:themeColor="accent1" w:themeShade="80"/>
        <w:sz w:val="24"/>
        <w:szCs w:val="40"/>
        <w:lang w:val="en-US" w:eastAsia="zh-Hans"/>
      </w:rPr>
    </w:pPr>
    <w:r>
      <w:rPr>
        <w:rFonts w:hint="eastAsia"/>
        <w:b/>
        <w:bCs/>
        <w:color w:val="1F4E79" w:themeColor="accent1" w:themeShade="80"/>
        <w:sz w:val="24"/>
        <w:szCs w:val="40"/>
        <w:lang w:val="en-US" w:eastAsia="zh-Hans"/>
      </w:rPr>
      <w:t>可填写自己的企业名称作为页眉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FEDA11"/>
    <w:rsid w:val="09CD17A0"/>
    <w:rsid w:val="102C5635"/>
    <w:rsid w:val="11C63BF3"/>
    <w:rsid w:val="179152BF"/>
    <w:rsid w:val="18D733A3"/>
    <w:rsid w:val="1EA852CD"/>
    <w:rsid w:val="1F460642"/>
    <w:rsid w:val="28B816CF"/>
    <w:rsid w:val="2C672F5C"/>
    <w:rsid w:val="301E3295"/>
    <w:rsid w:val="45987976"/>
    <w:rsid w:val="480D3CBA"/>
    <w:rsid w:val="4D381AE3"/>
    <w:rsid w:val="4F18763F"/>
    <w:rsid w:val="6A4D4401"/>
    <w:rsid w:val="765A35D1"/>
    <w:rsid w:val="795B670E"/>
    <w:rsid w:val="7BF47F77"/>
    <w:rsid w:val="93FEDA11"/>
    <w:rsid w:val="EF39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yualan\Library\Containers\com.kingsoft.wpsoffice.mac\Data\.kingsoft\office6\templates\download\f73ac1aa-c697-cc14-1f94-e91e8e197b1f\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报名登记表.docx</Template>
  <Pages>2</Pages>
  <Words>292</Words>
  <Characters>297</Characters>
  <Lines>0</Lines>
  <Paragraphs>0</Paragraphs>
  <TotalTime>0</TotalTime>
  <ScaleCrop>false</ScaleCrop>
  <LinksUpToDate>false</LinksUpToDate>
  <CharactersWithSpaces>383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2023-10-19T21:11:00Z</dcterms:created>
  <dc:creator>草料颜值俱乐部</dc:creator>
  <cp:lastModifiedBy>钟凤娟</cp:lastModifiedBy>
  <dcterms:modified xsi:type="dcterms:W3CDTF">2026-04-14T07:13:53Z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FC3BEACC422840ACBE89978A242C972F_13</vt:lpwstr>
  </property>
</Properties>
</file>