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753"/>
        <w:gridCol w:w="408"/>
        <w:gridCol w:w="967"/>
        <w:gridCol w:w="710"/>
        <w:gridCol w:w="718"/>
        <w:gridCol w:w="729"/>
        <w:gridCol w:w="839"/>
        <w:gridCol w:w="892"/>
        <w:gridCol w:w="638"/>
        <w:gridCol w:w="106"/>
        <w:gridCol w:w="262"/>
        <w:gridCol w:w="1136"/>
        <w:gridCol w:w="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9" w:hRule="atLeast"/>
        </w:trPr>
        <w:tc>
          <w:tcPr>
            <w:tcW w:w="96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7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  <w:t>富宁县公安局2026年</w:t>
            </w:r>
          </w:p>
          <w:p>
            <w:pPr>
              <w:widowControl/>
              <w:spacing w:line="7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  <w:t>警务辅助人员招聘报名与资格审查表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8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报考岗位代码：</w:t>
            </w:r>
          </w:p>
        </w:tc>
        <w:tc>
          <w:tcPr>
            <w:tcW w:w="167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报考岗位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72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1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89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8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5493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是否服从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调剂岗位</w:t>
            </w: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3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联系电话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23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1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现居住地址</w:t>
            </w:r>
          </w:p>
        </w:tc>
        <w:tc>
          <w:tcPr>
            <w:tcW w:w="825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0" w:hRule="atLeast"/>
        </w:trPr>
        <w:tc>
          <w:tcPr>
            <w:tcW w:w="680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901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6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备注</w:t>
            </w:r>
            <w:r>
              <w:rPr>
                <w:rStyle w:val="6"/>
                <w:rFonts w:hint="eastAsia" w:ascii="仿宋" w:hAnsi="仿宋" w:eastAsia="仿宋" w:cs="仿宋"/>
                <w:b/>
                <w:bCs/>
              </w:rPr>
              <w:t>：“个人简历”包括学校简历和工作简历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2" w:hRule="atLeast"/>
        </w:trPr>
        <w:tc>
          <w:tcPr>
            <w:tcW w:w="680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个人申明</w:t>
            </w:r>
          </w:p>
        </w:tc>
        <w:tc>
          <w:tcPr>
            <w:tcW w:w="901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984" w:firstLineChars="35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Style w:val="7"/>
                <w:rFonts w:hAnsi="宋体"/>
                <w:b/>
                <w:bCs/>
              </w:rPr>
              <w:t>1.本人保证所填信息和提供材料均真实有效，无虚假情况。若有隐瞒或不真实情况，本人愿意承担一切责任。</w:t>
            </w:r>
            <w:r>
              <w:rPr>
                <w:rStyle w:val="7"/>
                <w:rFonts w:hAnsi="宋体"/>
                <w:b/>
                <w:bCs/>
              </w:rPr>
              <w:br w:type="textWrapping"/>
            </w:r>
            <w:r>
              <w:rPr>
                <w:rStyle w:val="7"/>
                <w:rFonts w:hAnsi="宋体"/>
                <w:b/>
                <w:bCs/>
              </w:rPr>
              <w:t xml:space="preserve">       2.本人保证既往未患有高血压、心脏病、精神病、癫痫、高尿酸血症等严重疾病。若有隐瞒或不真实情况，本人愿意承担一切责任。</w:t>
            </w:r>
            <w:r>
              <w:rPr>
                <w:rStyle w:val="7"/>
                <w:rFonts w:hAnsi="宋体"/>
                <w:b/>
                <w:bCs/>
              </w:rPr>
              <w:br w:type="textWrapping"/>
            </w:r>
            <w:r>
              <w:rPr>
                <w:rStyle w:val="7"/>
                <w:rFonts w:hAnsi="宋体"/>
                <w:b/>
                <w:bCs/>
              </w:rPr>
              <w:t xml:space="preserve">                                            签名：                                                            </w:t>
            </w:r>
            <w:r>
              <w:rPr>
                <w:rStyle w:val="7"/>
                <w:rFonts w:hAnsi="宋体"/>
                <w:b/>
                <w:bCs/>
              </w:rPr>
              <w:br w:type="textWrapping"/>
            </w:r>
            <w:r>
              <w:rPr>
                <w:rStyle w:val="7"/>
                <w:rFonts w:hAnsi="宋体"/>
                <w:b/>
                <w:bCs/>
              </w:rPr>
              <w:t xml:space="preserve">                                            年   月   日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96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以下内容由工作人员填写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280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身高：</w:t>
            </w:r>
          </w:p>
        </w:tc>
        <w:tc>
          <w:tcPr>
            <w:tcW w:w="21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体重：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体表检查</w:t>
            </w: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合格（    ）</w:t>
            </w:r>
          </w:p>
        </w:tc>
        <w:tc>
          <w:tcPr>
            <w:tcW w:w="22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81" w:firstLineChars="10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不合格（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496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签名:</w:t>
            </w:r>
          </w:p>
        </w:tc>
        <w:tc>
          <w:tcPr>
            <w:tcW w:w="472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</w:trPr>
        <w:tc>
          <w:tcPr>
            <w:tcW w:w="496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视力：左：       右：</w:t>
            </w:r>
          </w:p>
        </w:tc>
        <w:tc>
          <w:tcPr>
            <w:tcW w:w="472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</w:trPr>
        <w:tc>
          <w:tcPr>
            <w:tcW w:w="1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学历审查</w:t>
            </w:r>
          </w:p>
        </w:tc>
        <w:tc>
          <w:tcPr>
            <w:tcW w:w="353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合格（   ）不合格（   ）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尿检 </w:t>
            </w:r>
          </w:p>
        </w:tc>
        <w:tc>
          <w:tcPr>
            <w:tcW w:w="16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合格（    ）</w:t>
            </w:r>
          </w:p>
        </w:tc>
        <w:tc>
          <w:tcPr>
            <w:tcW w:w="22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不合格（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496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签名：</w:t>
            </w:r>
          </w:p>
        </w:tc>
        <w:tc>
          <w:tcPr>
            <w:tcW w:w="472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3" w:hRule="atLeast"/>
        </w:trPr>
        <w:tc>
          <w:tcPr>
            <w:tcW w:w="96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</w:rPr>
              <w:t>工作人员填表说明：身高、体重、双眼视力请填写具体数字；体表检查、学历审查  以及尿检情况请在相应括号内打√。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3" w:hRule="atLeast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9010" w:type="dxa"/>
            <w:gridSpan w:val="13"/>
            <w:tcBorders>
              <w:tl2br w:val="nil"/>
              <w:tr2bl w:val="nil"/>
            </w:tcBorders>
            <w:vAlign w:val="bottom"/>
          </w:tcPr>
          <w:p>
            <w:pPr>
              <w:widowControl/>
              <w:ind w:firstLine="562" w:firstLineChars="200"/>
              <w:jc w:val="left"/>
              <w:textAlignment w:val="bottom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初审人员签名：                复审人签名： </w:t>
            </w:r>
          </w:p>
          <w:p>
            <w:pPr>
              <w:widowControl/>
              <w:jc w:val="left"/>
              <w:textAlignment w:val="bottom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年  月  日（盖章）        年  月  日（盖章）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17265"/>
    <w:rsid w:val="008615F5"/>
    <w:rsid w:val="009B6FA4"/>
    <w:rsid w:val="15055B0C"/>
    <w:rsid w:val="455909A1"/>
    <w:rsid w:val="463029C1"/>
    <w:rsid w:val="487218FE"/>
    <w:rsid w:val="4A5B59D0"/>
    <w:rsid w:val="4FB362B1"/>
    <w:rsid w:val="5D555F25"/>
    <w:rsid w:val="5E1B2B0A"/>
    <w:rsid w:val="67735D84"/>
    <w:rsid w:val="686933CF"/>
    <w:rsid w:val="6F8B78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富宁县公安局</Company>
  <Pages>3</Pages>
  <Words>107</Words>
  <Characters>612</Characters>
  <Lines>5</Lines>
  <Paragraphs>1</Paragraphs>
  <TotalTime>3</TotalTime>
  <ScaleCrop>false</ScaleCrop>
  <LinksUpToDate>false</LinksUpToDate>
  <CharactersWithSpaces>718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2018-12-11T03:57:00Z</dcterms:created>
  <dc:creator>由之1401078886</dc:creator>
  <cp:lastModifiedBy>Administrator</cp:lastModifiedBy>
  <cp:lastPrinted>2026-01-30T07:59:00Z</cp:lastPrinted>
  <dcterms:modified xsi:type="dcterms:W3CDTF">2026-03-17T08:00:25Z</dcterms:modified>
  <dc:title>富宁县公安局2019年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400969C4269D4B68BF28AD028EF18EA8</vt:lpwstr>
  </property>
</Properties>
</file>