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CA258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 w14:paraId="3507A3F6">
      <w:pPr>
        <w:spacing w:line="480" w:lineRule="exact"/>
        <w:jc w:val="center"/>
        <w:rPr>
          <w:rFonts w:asci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cs="宋体"/>
          <w:b/>
          <w:color w:val="auto"/>
          <w:kern w:val="0"/>
          <w:sz w:val="44"/>
          <w:szCs w:val="44"/>
        </w:rPr>
        <w:t>诚信承诺书</w:t>
      </w:r>
    </w:p>
    <w:p w14:paraId="15F109A1">
      <w:pPr>
        <w:spacing w:line="480" w:lineRule="exact"/>
        <w:rPr>
          <w:rFonts w:ascii="仿宋_GB2312" w:eastAsia="仿宋_GB2312" w:cs="仿宋_GB2312"/>
          <w:bCs/>
          <w:color w:val="auto"/>
          <w:kern w:val="0"/>
          <w:sz w:val="28"/>
          <w:szCs w:val="28"/>
        </w:rPr>
      </w:pPr>
    </w:p>
    <w:p w14:paraId="6D8CC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我已仔细阅读《仁怀市人民医院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招募志愿者公告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》，清楚并理解其内容。在此我郑重承诺：</w:t>
      </w:r>
    </w:p>
    <w:p w14:paraId="51C28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一、自觉遵守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仁怀市人民医院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招募志愿者公告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的有关政策。遵守考试纪律，服从考试安排，不舞弊或协助他人舞弊。</w:t>
      </w:r>
    </w:p>
    <w:p w14:paraId="25DB7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二、真实、准确地提供本人报考信息、资料、证件等相关材料；同时准确填写及核对有效的联系电话，并保证在考试及录用期间联系畅通。</w:t>
      </w:r>
    </w:p>
    <w:p w14:paraId="2A99E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如有违反以上承诺，本人自愿承担由此造成的一切后果。</w:t>
      </w:r>
    </w:p>
    <w:p w14:paraId="751040F6">
      <w:pPr>
        <w:wordWrap w:val="0"/>
        <w:spacing w:line="520" w:lineRule="exact"/>
        <w:ind w:firstLine="640" w:firstLineChars="200"/>
        <w:jc w:val="righ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</w:t>
      </w:r>
    </w:p>
    <w:p w14:paraId="0B86D9C7">
      <w:pPr>
        <w:wordWrap w:val="0"/>
        <w:spacing w:line="520" w:lineRule="exact"/>
        <w:ind w:firstLine="640" w:firstLineChars="200"/>
        <w:jc w:val="right"/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p w14:paraId="04116E40">
      <w:pPr>
        <w:wordWrap w:val="0"/>
        <w:spacing w:line="520" w:lineRule="exact"/>
        <w:ind w:firstLine="640" w:firstLineChars="200"/>
        <w:jc w:val="right"/>
        <w:rPr>
          <w:rFonts w:hint="eastAsia" w:ascii="仿宋_GB2312" w:eastAsia="仿宋_GB2312"/>
          <w:color w:val="auto"/>
          <w:sz w:val="32"/>
          <w:szCs w:val="32"/>
        </w:rPr>
      </w:pPr>
    </w:p>
    <w:p w14:paraId="6EBE1E18">
      <w:pPr>
        <w:wordWrap w:val="0"/>
        <w:spacing w:line="520" w:lineRule="exact"/>
        <w:ind w:firstLine="640" w:firstLineChars="200"/>
        <w:jc w:val="right"/>
        <w:rPr>
          <w:rFonts w:hint="eastAsia" w:ascii="仿宋_GB2312" w:eastAsia="仿宋_GB2312"/>
          <w:color w:val="auto"/>
          <w:sz w:val="32"/>
          <w:szCs w:val="32"/>
        </w:rPr>
      </w:pPr>
    </w:p>
    <w:p w14:paraId="22646880">
      <w:pPr>
        <w:wordWrap w:val="0"/>
        <w:spacing w:line="520" w:lineRule="exact"/>
        <w:ind w:firstLine="640" w:firstLineChars="200"/>
        <w:jc w:val="righ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承诺人（签名、按指印）：</w:t>
      </w:r>
    </w:p>
    <w:p w14:paraId="1B63AFDA">
      <w:pPr>
        <w:wordWrap w:val="0"/>
        <w:spacing w:line="520" w:lineRule="exact"/>
        <w:ind w:firstLine="640" w:firstLineChars="200"/>
        <w:jc w:val="right"/>
        <w:rPr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年   月    日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ZmVhMGExN2U2OWQ0OThiMjNhMjM1M2Q3OWI4ZDgifQ=="/>
  </w:docVars>
  <w:rsids>
    <w:rsidRoot w:val="00000000"/>
    <w:rsid w:val="00702588"/>
    <w:rsid w:val="08BA12DC"/>
    <w:rsid w:val="0B071D3B"/>
    <w:rsid w:val="10C009C2"/>
    <w:rsid w:val="11B54435"/>
    <w:rsid w:val="1D6A15EF"/>
    <w:rsid w:val="1EF3C259"/>
    <w:rsid w:val="29D366EC"/>
    <w:rsid w:val="3DBEA3FA"/>
    <w:rsid w:val="45FDB1EF"/>
    <w:rsid w:val="4BF10E14"/>
    <w:rsid w:val="4E476347"/>
    <w:rsid w:val="4EC402B5"/>
    <w:rsid w:val="515E0AC3"/>
    <w:rsid w:val="55CC6FE2"/>
    <w:rsid w:val="5CCB5CF1"/>
    <w:rsid w:val="5FFFF3B1"/>
    <w:rsid w:val="60255718"/>
    <w:rsid w:val="69EFED24"/>
    <w:rsid w:val="6AB51D8E"/>
    <w:rsid w:val="73186167"/>
    <w:rsid w:val="73C2134B"/>
    <w:rsid w:val="73E159A2"/>
    <w:rsid w:val="768D3BBF"/>
    <w:rsid w:val="775B4D2D"/>
    <w:rsid w:val="7DE8EAB7"/>
    <w:rsid w:val="7E2D1F10"/>
    <w:rsid w:val="7EE740B9"/>
    <w:rsid w:val="7EFE0B0D"/>
    <w:rsid w:val="A3E7AA11"/>
    <w:rsid w:val="C7BA83B3"/>
    <w:rsid w:val="CFFC8D9D"/>
    <w:rsid w:val="DADB9FD4"/>
    <w:rsid w:val="FEFFD7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宋体" w:hAnsi="宋体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autoRedefine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168</Words>
  <Characters>169</Characters>
  <Lines>25</Lines>
  <Paragraphs>8</Paragraphs>
  <TotalTime>1</TotalTime>
  <ScaleCrop>false</ScaleCrop>
  <LinksUpToDate>false</LinksUpToDate>
  <CharactersWithSpaces>250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2020-10-15T23:21:00Z</dcterms:created>
  <dc:creator>清月</dc:creator>
  <cp:lastModifiedBy>宁愿归来</cp:lastModifiedBy>
  <cp:lastPrinted>2022-03-19T18:44:00Z</cp:lastPrinted>
  <dcterms:modified xsi:type="dcterms:W3CDTF">2025-12-05T07:38:57Z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1DFB94BB938244A49F2C279A6B038B8C_13</vt:lpwstr>
  </property>
  <property fmtid="{D5CDD505-2E9C-101B-9397-08002B2CF9AE}" pid="4" name="KSOTemplateDocerSaveRecord">
    <vt:lpwstr>eyJoZGlkIjoiYWYzYWE2MDRiM2E1NmE1N2MxYjM5NzMwM2ZiMTA1MDEiLCJ1c2VySWQiOiI0MzE1MDY0MTcifQ==</vt:lpwstr>
  </property>
</Properties>
</file>