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sz w:val="32"/>
          <w:szCs w:val="32"/>
          <w:lang w:eastAsia="zh-CN"/>
        </w:rPr>
        <w:t>附件</w:t>
      </w:r>
      <w:r>
        <w:rPr>
          <w:rFonts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元江县卫生健康系统202</w:t>
      </w:r>
      <w:r>
        <w:rPr>
          <w:rFonts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小标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年公开招聘事业单位工作人员报名表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 面貌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 院校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所学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报考单位及岗位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ind w:firstLine="281" w:firstLineChars="100"/>
              <w:jc w:val="both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自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小学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起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8544" w:type="dxa"/>
            <w:gridSpan w:val="6"/>
          </w:tcPr>
          <w:p>
            <w:pPr>
              <w:tabs>
                <w:tab w:val="left" w:pos="3780"/>
              </w:tabs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line="20" w:lineRule="exact"/>
        <w:rPr>
          <w:rFonts w:ascii="Times New Roman" w:hAnsi="Times New Roman" w:cs="Times New Roman"/>
        </w:rPr>
      </w:pPr>
    </w:p>
    <w:tbl>
      <w:tblPr>
        <w:tblStyle w:val="8"/>
        <w:tblpPr w:leftFromText="180" w:rightFromText="180" w:vertAnchor="page" w:horzAnchor="page" w:tblpX="1300" w:tblpY="1888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书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600" w:firstLineChars="200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小标宋_GBK" w:cs="Times New Roman"/>
                <w:sz w:val="30"/>
                <w:szCs w:val="30"/>
              </w:rPr>
              <w:t>本人对报名表中填报内容和提供的相关证明材料已</w:t>
            </w: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</w:rPr>
              <w:t>认真进行了核对。我郑重承诺：本人所填写的内容和提供的材料均真实准确。若不属实，本人愿意承担相应责任和一切后果。</w:t>
            </w:r>
          </w:p>
          <w:p>
            <w:pPr>
              <w:widowControl/>
              <w:adjustRightInd w:val="0"/>
              <w:spacing w:line="400" w:lineRule="exact"/>
              <w:ind w:firstLine="3878" w:firstLineChars="1385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400" w:lineRule="exact"/>
              <w:ind w:firstLine="3878" w:firstLineChars="1385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本人（签字按手印）：</w:t>
            </w:r>
          </w:p>
          <w:p>
            <w:pPr>
              <w:adjustRightInd w:val="0"/>
              <w:spacing w:line="200" w:lineRule="exact"/>
              <w:ind w:firstLine="420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</w:t>
            </w:r>
          </w:p>
          <w:p>
            <w:pPr>
              <w:adjustRightInd w:val="0"/>
              <w:spacing w:line="400" w:lineRule="exact"/>
              <w:ind w:firstLine="420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年    月    日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用人单位资格审查意见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经办人：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（盖章）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</w:rPr>
      </w:pPr>
    </w:p>
    <w:p>
      <w:pPr>
        <w:spacing w:line="300" w:lineRule="exact"/>
        <w:rPr>
          <w:rFonts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备注：简历填写时间不能有间隔。</w:t>
      </w:r>
    </w:p>
    <w:p>
      <w:pPr>
        <w:keepNext w:val="0"/>
        <w:keepLines w:val="0"/>
        <w:pageBreakBefore w:val="0"/>
        <w:kinsoku/>
        <w:topLinePunct w:val="0"/>
        <w:bidi w:val="0"/>
        <w:spacing w:line="590" w:lineRule="exact"/>
        <w:ind w:left="0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0445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42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pT0YZNYAAAADAQAADwAAAAAAAAABACAAAAA4AAAAZHJzL2Rvd25y&#10;ZXYueG1sUEsBAhQAFAAAAAgAh07iQIyM403qAQAArgMAAA4AAAAAAAAAAQAgAAAAOw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zdkMDE3Nzg0MTE2MTM0MjcxMDQ4MzhmNWQwZWQxZTcifQ=="/>
  </w:docVars>
  <w:rsids>
    <w:rsidRoot w:val="00000000"/>
    <w:rsid w:val="42AB568C"/>
    <w:rsid w:val="5FFAF487"/>
    <w:rsid w:val="6FFFA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373737"/>
      <w:u w:val="none"/>
    </w:rPr>
  </w:style>
  <w:style w:type="character" w:customStyle="1" w:styleId="13">
    <w:name w:val="heading 1 Char"/>
    <w:basedOn w:val="9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4">
    <w:name w:val="heading 2 Char"/>
    <w:basedOn w:val="9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9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font2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7">
    <w:name w:val="font5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6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9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tru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true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玉溪市直属党政机关单位</Company>
  <Pages>15</Pages>
  <Words>3655</Words>
  <Characters>3883</Characters>
  <Lines>0</Lines>
  <Paragraphs>120</Paragraphs>
  <TotalTime>83</TotalTime>
  <ScaleCrop>false</ScaleCrop>
  <LinksUpToDate>false</LinksUpToDate>
  <CharactersWithSpaces>3883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2022-11-23T18:30:00Z</dcterms:created>
  <dc:creator>羽。*彤  </dc:creator>
  <cp:lastModifiedBy>阿牛</cp:lastModifiedBy>
  <dcterms:modified xsi:type="dcterms:W3CDTF">2025-12-05T11:21:16Z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3069597D943840B4B6663D6EF1826041_13</vt:lpwstr>
  </property>
  <property fmtid="{D5CDD505-2E9C-101B-9397-08002B2CF9AE}" pid="4" name="KSOTemplateDocerSaveRecord">
    <vt:lpwstr>eyJoZGlkIjoiYWI1MzY1OTMxNjU1OWJkNDAyOWRkN2MyN2NhNGFjY2QiLCJ1c2VySWQiOiIxMTUyNDY5Mjk0In0=</vt:lpwstr>
  </property>
</Properties>
</file>